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AF" w:rsidRPr="00C676AC" w:rsidRDefault="00B622AF" w:rsidP="00B622AF">
      <w:pPr>
        <w:pStyle w:val="Naslov1"/>
        <w:jc w:val="center"/>
        <w:rPr>
          <w:sz w:val="40"/>
          <w:szCs w:val="40"/>
        </w:rPr>
      </w:pPr>
      <w:r w:rsidRPr="00C676AC">
        <w:rPr>
          <w:sz w:val="40"/>
          <w:szCs w:val="40"/>
        </w:rPr>
        <w:t>Soglasje za pošiljanje računov po e-pošti</w:t>
      </w:r>
    </w:p>
    <w:p w:rsidR="00B622AF" w:rsidRPr="00B622AF" w:rsidRDefault="00B622AF" w:rsidP="00B622AF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</w:p>
    <w:p w:rsidR="00B622AF" w:rsidRPr="00B622AF" w:rsidRDefault="00B622AF" w:rsidP="00B622AF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B622AF">
        <w:rPr>
          <w:rFonts w:asciiTheme="minorHAnsi" w:hAnsiTheme="minorHAnsi" w:cstheme="minorHAnsi"/>
          <w:color w:val="auto"/>
          <w:sz w:val="24"/>
          <w:szCs w:val="24"/>
        </w:rPr>
        <w:t>Z na</w:t>
      </w:r>
      <w:r w:rsidR="00AC345E">
        <w:rPr>
          <w:rFonts w:asciiTheme="minorHAnsi" w:hAnsiTheme="minorHAnsi" w:cstheme="minorHAnsi"/>
          <w:color w:val="auto"/>
          <w:sz w:val="24"/>
          <w:szCs w:val="24"/>
        </w:rPr>
        <w:t xml:space="preserve">menom ohranjanja našega okolja </w:t>
      </w:r>
      <w:r w:rsidRPr="00B622AF">
        <w:rPr>
          <w:rFonts w:asciiTheme="minorHAnsi" w:hAnsiTheme="minorHAnsi" w:cstheme="minorHAnsi"/>
          <w:color w:val="auto"/>
          <w:sz w:val="24"/>
          <w:szCs w:val="24"/>
        </w:rPr>
        <w:t xml:space="preserve">vam želimo pošiljati račune za storitve </w:t>
      </w:r>
      <w:r w:rsidR="00C676AC">
        <w:rPr>
          <w:rFonts w:asciiTheme="minorHAnsi" w:hAnsiTheme="minorHAnsi" w:cstheme="minorHAnsi"/>
          <w:color w:val="auto"/>
          <w:sz w:val="24"/>
          <w:szCs w:val="24"/>
        </w:rPr>
        <w:t>gospodarske javne službe (</w:t>
      </w:r>
      <w:r w:rsidR="00C676AC" w:rsidRPr="006D0FB1">
        <w:rPr>
          <w:rFonts w:asciiTheme="minorHAnsi" w:hAnsiTheme="minorHAnsi" w:cstheme="minorHAnsi"/>
          <w:i/>
          <w:color w:val="auto"/>
          <w:sz w:val="24"/>
          <w:szCs w:val="24"/>
        </w:rPr>
        <w:t>komunalne storitve</w:t>
      </w:r>
      <w:r w:rsidR="00C676AC">
        <w:rPr>
          <w:rFonts w:asciiTheme="minorHAnsi" w:hAnsiTheme="minorHAnsi" w:cstheme="minorHAnsi"/>
          <w:color w:val="auto"/>
          <w:sz w:val="24"/>
          <w:szCs w:val="24"/>
        </w:rPr>
        <w:t xml:space="preserve">: odvajanje odpadne komunalne vode, </w:t>
      </w:r>
      <w:proofErr w:type="spellStart"/>
      <w:r w:rsidR="00C676AC">
        <w:rPr>
          <w:rFonts w:asciiTheme="minorHAnsi" w:hAnsiTheme="minorHAnsi" w:cstheme="minorHAnsi"/>
          <w:color w:val="auto"/>
          <w:sz w:val="24"/>
          <w:szCs w:val="24"/>
        </w:rPr>
        <w:t>okoljska</w:t>
      </w:r>
      <w:proofErr w:type="spellEnd"/>
      <w:r w:rsidR="00C676AC">
        <w:rPr>
          <w:rFonts w:asciiTheme="minorHAnsi" w:hAnsiTheme="minorHAnsi" w:cstheme="minorHAnsi"/>
          <w:color w:val="auto"/>
          <w:sz w:val="24"/>
          <w:szCs w:val="24"/>
        </w:rPr>
        <w:t xml:space="preserve"> dajatev za onesnaževanje okolja, omrežnina za odvajanje odpadnih vod) </w:t>
      </w:r>
      <w:r w:rsidRPr="00B622AF">
        <w:rPr>
          <w:rFonts w:asciiTheme="minorHAnsi" w:hAnsiTheme="minorHAnsi" w:cstheme="minorHAnsi"/>
          <w:color w:val="auto"/>
          <w:sz w:val="24"/>
          <w:szCs w:val="24"/>
        </w:rPr>
        <w:t>po elektronski pošti</w:t>
      </w:r>
      <w:r w:rsidR="00AC345E">
        <w:rPr>
          <w:rFonts w:asciiTheme="minorHAnsi" w:hAnsiTheme="minorHAnsi" w:cstheme="minorHAnsi"/>
          <w:color w:val="auto"/>
          <w:sz w:val="24"/>
          <w:szCs w:val="24"/>
        </w:rPr>
        <w:t>, v PDF obliki</w:t>
      </w:r>
      <w:r w:rsidRPr="00B622AF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B622AF" w:rsidRPr="00B622AF" w:rsidRDefault="00B622AF" w:rsidP="00B622AF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</w:p>
    <w:p w:rsidR="00B622AF" w:rsidRPr="008A5082" w:rsidRDefault="00B622AF" w:rsidP="008A5082">
      <w:pPr>
        <w:pStyle w:val="Brezrazmikov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8A5082">
        <w:rPr>
          <w:rFonts w:asciiTheme="minorHAnsi" w:hAnsiTheme="minorHAnsi" w:cstheme="minorHAnsi"/>
          <w:i/>
          <w:color w:val="auto"/>
          <w:sz w:val="24"/>
          <w:szCs w:val="24"/>
        </w:rPr>
        <w:t>Izpolnite polja: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B622AF" w:rsidRPr="00B622AF" w:rsidTr="00B622AF">
        <w:tc>
          <w:tcPr>
            <w:tcW w:w="10190" w:type="dxa"/>
          </w:tcPr>
          <w:p w:rsidR="00B622AF" w:rsidRPr="00AC345E" w:rsidRDefault="00B622AF" w:rsidP="00B622AF">
            <w:pPr>
              <w:pStyle w:val="Brezrazmikov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C345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Ime in priimek: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___________________      _____________________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622AF" w:rsidRPr="00B622AF" w:rsidTr="00B622AF">
        <w:tc>
          <w:tcPr>
            <w:tcW w:w="10190" w:type="dxa"/>
          </w:tcPr>
          <w:p w:rsidR="00B622AF" w:rsidRPr="00AC345E" w:rsidRDefault="00B622AF" w:rsidP="00B622AF">
            <w:pPr>
              <w:pStyle w:val="Brezrazmikov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C345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Naselje, ulica: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__________________________, ________________________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622AF" w:rsidRPr="00B622AF" w:rsidTr="00B622AF">
        <w:tc>
          <w:tcPr>
            <w:tcW w:w="10190" w:type="dxa"/>
          </w:tcPr>
          <w:p w:rsidR="00B622AF" w:rsidRPr="00AC345E" w:rsidRDefault="00B622AF" w:rsidP="00B622AF">
            <w:pPr>
              <w:pStyle w:val="Brezrazmikov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C345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Hišna številka: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_______________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622AF" w:rsidRPr="00B622AF" w:rsidTr="00B622AF">
        <w:tc>
          <w:tcPr>
            <w:tcW w:w="10190" w:type="dxa"/>
          </w:tcPr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C345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Številka kupca</w:t>
            </w:r>
            <w:r w:rsidR="006D0FB1" w:rsidRPr="00AC345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ali odjemno mesto</w:t>
            </w:r>
            <w:r w:rsidR="00C05E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(navedeno na </w:t>
            </w:r>
            <w:r w:rsidR="007874F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računu</w:t>
            </w:r>
            <w:bookmarkStart w:id="0" w:name="_GoBack"/>
            <w:bookmarkEnd w:id="0"/>
            <w:r w:rsidR="00C05E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)</w:t>
            </w:r>
            <w:r w:rsidRPr="00B622A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___________</w:t>
            </w:r>
            <w:r w:rsidR="006D0F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__________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____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622AF" w:rsidRPr="00B622AF" w:rsidTr="00B622AF">
        <w:tc>
          <w:tcPr>
            <w:tcW w:w="10190" w:type="dxa"/>
          </w:tcPr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C345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e-poštni naslov</w:t>
            </w:r>
            <w:r w:rsidRPr="00B622A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_________________________________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622AF" w:rsidRPr="00B622AF" w:rsidTr="00B622AF">
        <w:tc>
          <w:tcPr>
            <w:tcW w:w="10190" w:type="dxa"/>
          </w:tcPr>
          <w:p w:rsid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622A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Želim prejemati račune za komunalne storitve po e-pošti:</w:t>
            </w:r>
          </w:p>
          <w:p w:rsidR="00C676AC" w:rsidRPr="00B622AF" w:rsidRDefault="00C676AC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622A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</wp:posOffset>
                      </wp:positionV>
                      <wp:extent cx="266700" cy="304800"/>
                      <wp:effectExtent l="0" t="0" r="19050" b="1905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2AF" w:rsidRDefault="00B622AF" w:rsidP="00B622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otnik 1" o:spid="_x0000_s1026" style="position:absolute;margin-left:.35pt;margin-top:.2pt;width:2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" fillcolor="white [3201]" strokecolor="#4f81bd [3204]" strokeweight="2pt">
                      <v:textbox>
                        <w:txbxContent>
                          <w:p w:rsidR="00B622AF" w:rsidRDefault="00B622AF" w:rsidP="00B622AF"/>
                        </w:txbxContent>
                      </v:textbox>
                    </v:rect>
                  </w:pict>
                </mc:Fallback>
              </mc:AlternateContent>
            </w:r>
          </w:p>
          <w:p w:rsidR="00B622AF" w:rsidRPr="00B622AF" w:rsidRDefault="00B622AF" w:rsidP="00B622AF">
            <w:pPr>
              <w:pStyle w:val="Brezrazmikov"/>
              <w:tabs>
                <w:tab w:val="left" w:pos="144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622A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B622A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B622AF" w:rsidRPr="00B622AF" w:rsidRDefault="00B622AF" w:rsidP="00B622AF">
            <w:pPr>
              <w:pStyle w:val="Brezrazmikov"/>
              <w:tabs>
                <w:tab w:val="left" w:pos="1485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622A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D41780" wp14:editId="619639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66700" cy="304800"/>
                      <wp:effectExtent l="0" t="0" r="19050" b="1905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2AF" w:rsidRDefault="00B622AF" w:rsidP="00B622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41780" id="Pravokotnik 5" o:spid="_x0000_s1027" style="position:absolute;margin-left:-.5pt;margin-top:.4pt;width:2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" fillcolor="white [3201]" strokecolor="#4f81bd [3204]" strokeweight="2pt">
                      <v:textbox>
                        <w:txbxContent>
                          <w:p w:rsidR="00B622AF" w:rsidRDefault="00B622AF" w:rsidP="00B622AF"/>
                        </w:txbxContent>
                      </v:textbox>
                    </v:rect>
                  </w:pict>
                </mc:Fallback>
              </mc:AlternateContent>
            </w:r>
            <w:r w:rsidRPr="00B622A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B622A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</w:t>
            </w:r>
          </w:p>
          <w:p w:rsidR="00B622AF" w:rsidRPr="00B622AF" w:rsidRDefault="00B622AF" w:rsidP="00B622AF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B622AF" w:rsidRPr="00B622AF" w:rsidRDefault="00B622AF" w:rsidP="00B622AF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</w:p>
    <w:p w:rsidR="00B622AF" w:rsidRPr="00B622AF" w:rsidRDefault="006D0FB1" w:rsidP="00B622AF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_______________</w:t>
      </w:r>
      <w:r w:rsidR="00B622AF" w:rsidRPr="00B622AF">
        <w:rPr>
          <w:rFonts w:asciiTheme="minorHAnsi" w:hAnsiTheme="minorHAnsi" w:cstheme="minorHAnsi"/>
          <w:color w:val="auto"/>
          <w:sz w:val="24"/>
          <w:szCs w:val="24"/>
        </w:rPr>
        <w:t xml:space="preserve">, dne _____________ </w:t>
      </w:r>
      <w:r w:rsidR="00B622AF" w:rsidRPr="00B622A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622AF" w:rsidRPr="00B622A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622AF" w:rsidRPr="00B622A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622AF" w:rsidRPr="00B622AF">
        <w:rPr>
          <w:rFonts w:asciiTheme="minorHAnsi" w:hAnsiTheme="minorHAnsi" w:cstheme="minorHAnsi"/>
          <w:color w:val="auto"/>
          <w:sz w:val="24"/>
          <w:szCs w:val="24"/>
        </w:rPr>
        <w:tab/>
        <w:t xml:space="preserve">Podpis _________________________ </w:t>
      </w:r>
    </w:p>
    <w:p w:rsidR="00B622AF" w:rsidRPr="006D0FB1" w:rsidRDefault="006D0FB1" w:rsidP="00B622AF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 xml:space="preserve">                   </w:t>
      </w:r>
      <w:r w:rsidRPr="006D0FB1">
        <w:rPr>
          <w:rFonts w:asciiTheme="minorHAnsi" w:hAnsiTheme="minorHAnsi" w:cstheme="minorHAnsi"/>
          <w:color w:val="auto"/>
          <w:sz w:val="16"/>
          <w:szCs w:val="16"/>
        </w:rPr>
        <w:t>(kraj)</w:t>
      </w:r>
    </w:p>
    <w:p w:rsidR="006D0FB1" w:rsidRDefault="006D0FB1" w:rsidP="00C676AC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</w:p>
    <w:p w:rsidR="00857D50" w:rsidRPr="006D0FB1" w:rsidRDefault="00C676AC" w:rsidP="00C676AC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  <w:r w:rsidRPr="006D0FB1">
        <w:rPr>
          <w:rFonts w:asciiTheme="minorHAnsi" w:hAnsiTheme="minorHAnsi" w:cstheme="minorHAnsi"/>
          <w:color w:val="auto"/>
          <w:sz w:val="16"/>
          <w:szCs w:val="16"/>
        </w:rPr>
        <w:t xml:space="preserve">Spodaj podpisani plačnik/prejemnik računa (v nadaljevanju: podpisnik) soglašam, da mi izdajatelj računa družba Gradnje Starše, javno podjetje, d.o.o. do odjave vse račune za komunalne storitve posreduje v </w:t>
      </w:r>
      <w:r w:rsidR="00A1264A">
        <w:rPr>
          <w:rFonts w:asciiTheme="minorHAnsi" w:hAnsiTheme="minorHAnsi" w:cstheme="minorHAnsi"/>
          <w:color w:val="auto"/>
          <w:sz w:val="16"/>
          <w:szCs w:val="16"/>
        </w:rPr>
        <w:t>PDF o</w:t>
      </w:r>
      <w:r w:rsidRPr="006D0FB1">
        <w:rPr>
          <w:rFonts w:asciiTheme="minorHAnsi" w:hAnsiTheme="minorHAnsi" w:cstheme="minorHAnsi"/>
          <w:color w:val="auto"/>
          <w:sz w:val="16"/>
          <w:szCs w:val="16"/>
        </w:rPr>
        <w:t>bliki na elektronski naslov, naveden v tej vlogi. Obenem se strinjam z odjavo papirnih računov. S podpisom soglašam, da se mi papirni račun pošlje zgolj v primeru neuspešno dostavljenega e-</w:t>
      </w:r>
      <w:r w:rsidR="006D0FB1">
        <w:rPr>
          <w:rFonts w:asciiTheme="minorHAnsi" w:hAnsiTheme="minorHAnsi" w:cstheme="minorHAnsi"/>
          <w:color w:val="auto"/>
          <w:sz w:val="16"/>
          <w:szCs w:val="16"/>
        </w:rPr>
        <w:t>naslova</w:t>
      </w:r>
      <w:r w:rsidRPr="006D0FB1">
        <w:rPr>
          <w:rFonts w:asciiTheme="minorHAnsi" w:hAnsiTheme="minorHAnsi" w:cstheme="minorHAnsi"/>
          <w:color w:val="auto"/>
          <w:sz w:val="16"/>
          <w:szCs w:val="16"/>
        </w:rPr>
        <w:t xml:space="preserve">. </w:t>
      </w:r>
    </w:p>
    <w:p w:rsidR="00857D50" w:rsidRPr="006D0FB1" w:rsidRDefault="00857D50" w:rsidP="00C676AC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</w:p>
    <w:p w:rsidR="00857D50" w:rsidRPr="006D0FB1" w:rsidRDefault="00C676AC" w:rsidP="00C676AC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  <w:r w:rsidRPr="006D0FB1">
        <w:rPr>
          <w:rFonts w:asciiTheme="minorHAnsi" w:hAnsiTheme="minorHAnsi" w:cstheme="minorHAnsi"/>
          <w:color w:val="auto"/>
          <w:sz w:val="16"/>
          <w:szCs w:val="16"/>
        </w:rPr>
        <w:t xml:space="preserve">S podpisom jamčim za resničnost in točnost podatkov na tej vlogi in se zavezujem, da bom sporočil/a vsako spremembo podatkov, ki bi vplivala na prejem e-računa, najkasneje v 8 dneh po nastali spremembi. </w:t>
      </w:r>
    </w:p>
    <w:p w:rsidR="00857D50" w:rsidRPr="006D0FB1" w:rsidRDefault="00C676AC" w:rsidP="00C676AC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  <w:r w:rsidRPr="006D0FB1">
        <w:rPr>
          <w:rFonts w:asciiTheme="minorHAnsi" w:hAnsiTheme="minorHAnsi" w:cstheme="minorHAnsi"/>
          <w:color w:val="auto"/>
          <w:sz w:val="16"/>
          <w:szCs w:val="16"/>
        </w:rPr>
        <w:t>S podpisom soglašam, da se vloga aktivira v naslednjem obračunskem obdobju po oddaji vloge</w:t>
      </w:r>
      <w:r w:rsidR="006D0FB1">
        <w:rPr>
          <w:rFonts w:asciiTheme="minorHAnsi" w:hAnsiTheme="minorHAnsi" w:cstheme="minorHAnsi"/>
          <w:color w:val="auto"/>
          <w:sz w:val="16"/>
          <w:szCs w:val="16"/>
        </w:rPr>
        <w:t>.</w:t>
      </w:r>
      <w:r w:rsidRPr="006D0FB1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</w:p>
    <w:p w:rsidR="00857D50" w:rsidRPr="006D0FB1" w:rsidRDefault="00857D50" w:rsidP="00C676AC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</w:p>
    <w:p w:rsidR="00C676AC" w:rsidRPr="006D0FB1" w:rsidRDefault="00C676AC" w:rsidP="00C676AC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  <w:r w:rsidRPr="006D0FB1">
        <w:rPr>
          <w:rFonts w:asciiTheme="minorHAnsi" w:hAnsiTheme="minorHAnsi" w:cstheme="minorHAnsi"/>
          <w:color w:val="auto"/>
          <w:sz w:val="16"/>
          <w:szCs w:val="16"/>
        </w:rPr>
        <w:t xml:space="preserve">S podpisom soglašam in dovoljujem, da družba </w:t>
      </w:r>
      <w:r w:rsidR="00857D50" w:rsidRPr="006D0FB1">
        <w:rPr>
          <w:rFonts w:asciiTheme="minorHAnsi" w:hAnsiTheme="minorHAnsi" w:cstheme="minorHAnsi"/>
          <w:color w:val="auto"/>
          <w:sz w:val="16"/>
          <w:szCs w:val="16"/>
        </w:rPr>
        <w:t>Gradnje Starše</w:t>
      </w:r>
      <w:r w:rsidRPr="006D0FB1">
        <w:rPr>
          <w:rFonts w:asciiTheme="minorHAnsi" w:hAnsiTheme="minorHAnsi" w:cstheme="minorHAnsi"/>
          <w:color w:val="auto"/>
          <w:sz w:val="16"/>
          <w:szCs w:val="16"/>
        </w:rPr>
        <w:t>, javno podjetje, d. o. o. zgoraj navedene osebne podatke obdeluje za namen, za katerega so bili dani.</w:t>
      </w:r>
    </w:p>
    <w:p w:rsidR="00857D50" w:rsidRDefault="00857D50" w:rsidP="00B622AF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</w:p>
    <w:p w:rsidR="00AC345E" w:rsidRPr="006D0FB1" w:rsidRDefault="00AC345E" w:rsidP="00B622AF">
      <w:pPr>
        <w:pStyle w:val="Brezrazmikov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 xml:space="preserve">Prosimo, da izpolnjeno in podpisano soglasje pošljete na Gradnje Starše d.o.o., e-naslov: </w:t>
      </w:r>
      <w:hyperlink r:id="rId8" w:history="1">
        <w:r w:rsidRPr="00E42D94">
          <w:rPr>
            <w:rStyle w:val="Hiperpovezava"/>
            <w:rFonts w:asciiTheme="minorHAnsi" w:hAnsiTheme="minorHAnsi" w:cstheme="minorHAnsi"/>
            <w:sz w:val="16"/>
            <w:szCs w:val="16"/>
          </w:rPr>
          <w:t>sanijela.idoska@starse.si</w:t>
        </w:r>
      </w:hyperlink>
      <w:r>
        <w:rPr>
          <w:rFonts w:asciiTheme="minorHAnsi" w:hAnsiTheme="minorHAnsi" w:cstheme="minorHAnsi"/>
          <w:color w:val="auto"/>
          <w:sz w:val="16"/>
          <w:szCs w:val="16"/>
        </w:rPr>
        <w:t xml:space="preserve"> . </w:t>
      </w:r>
    </w:p>
    <w:sectPr w:rsidR="00AC345E" w:rsidRPr="006D0FB1" w:rsidSect="00EC32EE">
      <w:headerReference w:type="default" r:id="rId9"/>
      <w:pgSz w:w="11906" w:h="16838"/>
      <w:pgMar w:top="1418" w:right="986" w:bottom="1418" w:left="436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C1" w:rsidRDefault="00904CC1">
      <w:r>
        <w:separator/>
      </w:r>
    </w:p>
  </w:endnote>
  <w:endnote w:type="continuationSeparator" w:id="0">
    <w:p w:rsidR="00904CC1" w:rsidRDefault="0090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C1" w:rsidRDefault="00904CC1">
      <w:r>
        <w:separator/>
      </w:r>
    </w:p>
  </w:footnote>
  <w:footnote w:type="continuationSeparator" w:id="0">
    <w:p w:rsidR="00904CC1" w:rsidRDefault="0090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D6" w:rsidRDefault="00C317D6" w:rsidP="003E7EA9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EC19BF" wp14:editId="4CA48083">
          <wp:simplePos x="0" y="0"/>
          <wp:positionH relativeFrom="column">
            <wp:posOffset>194310</wp:posOffset>
          </wp:positionH>
          <wp:positionV relativeFrom="paragraph">
            <wp:posOffset>131657</wp:posOffset>
          </wp:positionV>
          <wp:extent cx="6278034" cy="719667"/>
          <wp:effectExtent l="0" t="0" r="0" b="4445"/>
          <wp:wrapNone/>
          <wp:docPr id="2" name="Slika 2" descr="Gradnje strse -glava za  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nje strse -glava za  d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034" cy="719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</w:t>
    </w:r>
    <w:r w:rsidRPr="00F72E4D">
      <w:rPr>
        <w:color w:val="000000"/>
        <w:sz w:val="16"/>
        <w:szCs w:val="16"/>
      </w:rPr>
      <w:t>2205 Starše, Starše 93</w:t>
    </w:r>
    <w:r w:rsidRPr="00F72E4D">
      <w:rPr>
        <w:color w:val="000000"/>
        <w:sz w:val="16"/>
        <w:szCs w:val="16"/>
      </w:rPr>
      <w:tab/>
    </w:r>
    <w:r w:rsidR="00746CDD" w:rsidRPr="00F72E4D">
      <w:rPr>
        <w:color w:val="000000"/>
        <w:sz w:val="16"/>
        <w:szCs w:val="16"/>
      </w:rPr>
      <w:t xml:space="preserve">TRR pri </w:t>
    </w:r>
    <w:r w:rsidR="00746CDD">
      <w:rPr>
        <w:color w:val="000000"/>
        <w:sz w:val="16"/>
        <w:szCs w:val="16"/>
      </w:rPr>
      <w:t xml:space="preserve">Banki Sparkasse </w:t>
    </w:r>
    <w:proofErr w:type="spellStart"/>
    <w:r w:rsidR="00746CDD">
      <w:rPr>
        <w:color w:val="000000"/>
        <w:sz w:val="16"/>
        <w:szCs w:val="16"/>
      </w:rPr>
      <w:t>d.d</w:t>
    </w:r>
    <w:proofErr w:type="spellEnd"/>
    <w:r w:rsidR="00746CDD">
      <w:rPr>
        <w:color w:val="000000"/>
        <w:sz w:val="16"/>
        <w:szCs w:val="16"/>
      </w:rPr>
      <w:t>.</w:t>
    </w:r>
    <w:r w:rsidR="00746CDD" w:rsidRPr="00F72E4D">
      <w:rPr>
        <w:color w:val="000000"/>
        <w:sz w:val="16"/>
        <w:szCs w:val="16"/>
      </w:rPr>
      <w:t xml:space="preserve"> št.: </w:t>
    </w:r>
    <w:r w:rsidR="00746CDD">
      <w:rPr>
        <w:color w:val="000000"/>
        <w:sz w:val="16"/>
        <w:szCs w:val="16"/>
      </w:rPr>
      <w:t>SI56 34000-1016976979</w:t>
    </w: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tel</w:t>
    </w:r>
    <w:r w:rsidRPr="00F72E4D">
      <w:rPr>
        <w:color w:val="000000"/>
        <w:sz w:val="16"/>
        <w:szCs w:val="16"/>
      </w:rPr>
      <w:t xml:space="preserve">.: </w:t>
    </w:r>
    <w:r w:rsidR="00AF1A9B">
      <w:rPr>
        <w:color w:val="000000"/>
        <w:sz w:val="16"/>
        <w:szCs w:val="16"/>
      </w:rPr>
      <w:t>041 547 583</w:t>
    </w:r>
    <w:r w:rsidRPr="00F72E4D">
      <w:rPr>
        <w:color w:val="000000"/>
        <w:sz w:val="16"/>
        <w:szCs w:val="16"/>
      </w:rPr>
      <w:tab/>
      <w:t>Matična št.: 6041426000</w:t>
    </w:r>
  </w:p>
  <w:p w:rsidR="00C317D6" w:rsidRPr="00F72E4D" w:rsidRDefault="00AF1A9B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www.gradnje.starse.si</w:t>
    </w:r>
    <w:r w:rsidR="00C317D6">
      <w:rPr>
        <w:color w:val="000000"/>
        <w:sz w:val="16"/>
        <w:szCs w:val="16"/>
      </w:rPr>
      <w:tab/>
      <w:t>Davčna št. I</w:t>
    </w:r>
    <w:r w:rsidR="00C317D6" w:rsidRPr="00F72E4D">
      <w:rPr>
        <w:color w:val="000000"/>
        <w:sz w:val="16"/>
        <w:szCs w:val="16"/>
      </w:rPr>
      <w:t>D za DDV SI</w:t>
    </w:r>
    <w:r w:rsidR="00C317D6">
      <w:rPr>
        <w:color w:val="000000"/>
        <w:sz w:val="16"/>
        <w:szCs w:val="16"/>
      </w:rPr>
      <w:t xml:space="preserve"> 1</w:t>
    </w:r>
    <w:r w:rsidR="00C317D6" w:rsidRPr="00F72E4D">
      <w:rPr>
        <w:color w:val="000000"/>
        <w:sz w:val="16"/>
        <w:szCs w:val="16"/>
      </w:rPr>
      <w:t>7124328</w:t>
    </w: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</w:t>
    </w:r>
    <w:r w:rsidRPr="00F72E4D">
      <w:rPr>
        <w:color w:val="000000"/>
        <w:sz w:val="16"/>
        <w:szCs w:val="16"/>
      </w:rPr>
      <w:t>e-pošta: anton.ekart@starse.si</w:t>
    </w:r>
    <w:r w:rsidRPr="00F72E4D">
      <w:rPr>
        <w:color w:val="000000"/>
        <w:sz w:val="16"/>
        <w:szCs w:val="16"/>
      </w:rPr>
      <w:tab/>
    </w: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B24"/>
    <w:multiLevelType w:val="hybridMultilevel"/>
    <w:tmpl w:val="F9747E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91C"/>
    <w:multiLevelType w:val="hybridMultilevel"/>
    <w:tmpl w:val="54F0D5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45B1"/>
    <w:multiLevelType w:val="hybridMultilevel"/>
    <w:tmpl w:val="A6627B42"/>
    <w:lvl w:ilvl="0" w:tplc="3A623012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37932"/>
    <w:multiLevelType w:val="hybridMultilevel"/>
    <w:tmpl w:val="E73CA296"/>
    <w:lvl w:ilvl="0" w:tplc="2994569A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38EE"/>
    <w:multiLevelType w:val="hybridMultilevel"/>
    <w:tmpl w:val="311E9996"/>
    <w:lvl w:ilvl="0" w:tplc="BF046F02">
      <w:start w:val="2250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15156"/>
    <w:multiLevelType w:val="hybridMultilevel"/>
    <w:tmpl w:val="0E3A3CE8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364E"/>
    <w:multiLevelType w:val="hybridMultilevel"/>
    <w:tmpl w:val="027CAD42"/>
    <w:lvl w:ilvl="0" w:tplc="3A6230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0798"/>
    <w:multiLevelType w:val="hybridMultilevel"/>
    <w:tmpl w:val="207217CA"/>
    <w:lvl w:ilvl="0" w:tplc="3A6230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170"/>
    <w:multiLevelType w:val="hybridMultilevel"/>
    <w:tmpl w:val="B8423C20"/>
    <w:lvl w:ilvl="0" w:tplc="E954CC8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E7C84"/>
    <w:multiLevelType w:val="hybridMultilevel"/>
    <w:tmpl w:val="07D24414"/>
    <w:lvl w:ilvl="0" w:tplc="34C8560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F73FE"/>
    <w:multiLevelType w:val="hybridMultilevel"/>
    <w:tmpl w:val="5DBEA1BC"/>
    <w:lvl w:ilvl="0" w:tplc="A05A3CC2">
      <w:start w:val="2250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AA2766A"/>
    <w:multiLevelType w:val="hybridMultilevel"/>
    <w:tmpl w:val="38E29082"/>
    <w:lvl w:ilvl="0" w:tplc="3A6230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831"/>
    <w:multiLevelType w:val="hybridMultilevel"/>
    <w:tmpl w:val="7038752C"/>
    <w:lvl w:ilvl="0" w:tplc="3A6230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A7583"/>
    <w:multiLevelType w:val="hybridMultilevel"/>
    <w:tmpl w:val="CEC0399E"/>
    <w:lvl w:ilvl="0" w:tplc="B478E6C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D7F1A"/>
    <w:multiLevelType w:val="hybridMultilevel"/>
    <w:tmpl w:val="BEC8BA44"/>
    <w:lvl w:ilvl="0" w:tplc="3A6230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0D11"/>
    <w:multiLevelType w:val="hybridMultilevel"/>
    <w:tmpl w:val="385A2F26"/>
    <w:lvl w:ilvl="0" w:tplc="E3666392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F189C"/>
    <w:multiLevelType w:val="hybridMultilevel"/>
    <w:tmpl w:val="86224612"/>
    <w:lvl w:ilvl="0" w:tplc="DA94E722">
      <w:start w:val="22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E69DC"/>
    <w:multiLevelType w:val="hybridMultilevel"/>
    <w:tmpl w:val="DF6A83F4"/>
    <w:lvl w:ilvl="0" w:tplc="3A623012">
      <w:start w:val="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12"/>
  </w:num>
  <w:num w:numId="10">
    <w:abstractNumId w:val="7"/>
  </w:num>
  <w:num w:numId="11">
    <w:abstractNumId w:val="17"/>
  </w:num>
  <w:num w:numId="12">
    <w:abstractNumId w:val="6"/>
  </w:num>
  <w:num w:numId="13">
    <w:abstractNumId w:val="9"/>
  </w:num>
  <w:num w:numId="14">
    <w:abstractNumId w:val="5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4D"/>
    <w:rsid w:val="0001735B"/>
    <w:rsid w:val="0003131B"/>
    <w:rsid w:val="0008341B"/>
    <w:rsid w:val="000D6477"/>
    <w:rsid w:val="001139F4"/>
    <w:rsid w:val="00152A5E"/>
    <w:rsid w:val="00173CFE"/>
    <w:rsid w:val="00181ED8"/>
    <w:rsid w:val="00185EDA"/>
    <w:rsid w:val="001D6913"/>
    <w:rsid w:val="001F6954"/>
    <w:rsid w:val="002230E2"/>
    <w:rsid w:val="00266C2B"/>
    <w:rsid w:val="002B2C75"/>
    <w:rsid w:val="002C0BA2"/>
    <w:rsid w:val="002F1054"/>
    <w:rsid w:val="00303FCB"/>
    <w:rsid w:val="0033704A"/>
    <w:rsid w:val="00366FC1"/>
    <w:rsid w:val="003A6192"/>
    <w:rsid w:val="003A62EE"/>
    <w:rsid w:val="003C152D"/>
    <w:rsid w:val="003D20D0"/>
    <w:rsid w:val="003E286C"/>
    <w:rsid w:val="003E7EA9"/>
    <w:rsid w:val="003F6D04"/>
    <w:rsid w:val="004076F2"/>
    <w:rsid w:val="00442E79"/>
    <w:rsid w:val="004570EF"/>
    <w:rsid w:val="004863F7"/>
    <w:rsid w:val="004E1946"/>
    <w:rsid w:val="004E6DD0"/>
    <w:rsid w:val="005B4BA1"/>
    <w:rsid w:val="005C38B0"/>
    <w:rsid w:val="005C4917"/>
    <w:rsid w:val="005F0654"/>
    <w:rsid w:val="005F451C"/>
    <w:rsid w:val="0060285B"/>
    <w:rsid w:val="00602D12"/>
    <w:rsid w:val="00640C8E"/>
    <w:rsid w:val="006C15F2"/>
    <w:rsid w:val="006C253F"/>
    <w:rsid w:val="006C6DE6"/>
    <w:rsid w:val="006D0FB1"/>
    <w:rsid w:val="007163C1"/>
    <w:rsid w:val="00725247"/>
    <w:rsid w:val="00730AC1"/>
    <w:rsid w:val="00746CDD"/>
    <w:rsid w:val="007578E9"/>
    <w:rsid w:val="007874F3"/>
    <w:rsid w:val="007926E9"/>
    <w:rsid w:val="007E3CF7"/>
    <w:rsid w:val="007E6D44"/>
    <w:rsid w:val="0084793C"/>
    <w:rsid w:val="00857D50"/>
    <w:rsid w:val="008722AF"/>
    <w:rsid w:val="008973E7"/>
    <w:rsid w:val="008A5082"/>
    <w:rsid w:val="008B11A1"/>
    <w:rsid w:val="008B2DE3"/>
    <w:rsid w:val="008B48CF"/>
    <w:rsid w:val="008C210A"/>
    <w:rsid w:val="008D2EB2"/>
    <w:rsid w:val="008D30FA"/>
    <w:rsid w:val="00904CC1"/>
    <w:rsid w:val="00924424"/>
    <w:rsid w:val="00934D0A"/>
    <w:rsid w:val="009650F0"/>
    <w:rsid w:val="00973291"/>
    <w:rsid w:val="009B3899"/>
    <w:rsid w:val="00A1264A"/>
    <w:rsid w:val="00A34E6E"/>
    <w:rsid w:val="00A72A3B"/>
    <w:rsid w:val="00A93541"/>
    <w:rsid w:val="00AC345E"/>
    <w:rsid w:val="00AC4CDC"/>
    <w:rsid w:val="00AC551D"/>
    <w:rsid w:val="00AD7595"/>
    <w:rsid w:val="00AF1A9B"/>
    <w:rsid w:val="00B1544E"/>
    <w:rsid w:val="00B41090"/>
    <w:rsid w:val="00B622AF"/>
    <w:rsid w:val="00B84162"/>
    <w:rsid w:val="00B97A6A"/>
    <w:rsid w:val="00BF101D"/>
    <w:rsid w:val="00BF1869"/>
    <w:rsid w:val="00C05E52"/>
    <w:rsid w:val="00C22D2D"/>
    <w:rsid w:val="00C317D6"/>
    <w:rsid w:val="00C45753"/>
    <w:rsid w:val="00C467D8"/>
    <w:rsid w:val="00C560CD"/>
    <w:rsid w:val="00C676AC"/>
    <w:rsid w:val="00C753B7"/>
    <w:rsid w:val="00CA5849"/>
    <w:rsid w:val="00CB27BB"/>
    <w:rsid w:val="00CD7BFC"/>
    <w:rsid w:val="00CE2946"/>
    <w:rsid w:val="00CE41C8"/>
    <w:rsid w:val="00CF70A5"/>
    <w:rsid w:val="00D22C2B"/>
    <w:rsid w:val="00D77917"/>
    <w:rsid w:val="00DC46EC"/>
    <w:rsid w:val="00E44B03"/>
    <w:rsid w:val="00E548AC"/>
    <w:rsid w:val="00EA02DA"/>
    <w:rsid w:val="00EC1C59"/>
    <w:rsid w:val="00EC32EE"/>
    <w:rsid w:val="00EE5F22"/>
    <w:rsid w:val="00F3318D"/>
    <w:rsid w:val="00F420A5"/>
    <w:rsid w:val="00F65F2E"/>
    <w:rsid w:val="00F72E4D"/>
    <w:rsid w:val="00FB11ED"/>
    <w:rsid w:val="00FB6B3F"/>
    <w:rsid w:val="00FC2846"/>
    <w:rsid w:val="00FC72BC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D520C71"/>
  <w15:docId w15:val="{CBB5CFB6-5236-47EE-9C44-4CACC2B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 w:cs="Arial"/>
      <w:color w:val="000080"/>
    </w:rPr>
  </w:style>
  <w:style w:type="paragraph" w:styleId="Naslov1">
    <w:name w:val="heading 1"/>
    <w:basedOn w:val="Navaden"/>
    <w:next w:val="Navaden"/>
    <w:link w:val="Naslov1Znak"/>
    <w:qFormat/>
    <w:rsid w:val="00B62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32E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C32E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442E79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F72E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72E4D"/>
    <w:rPr>
      <w:rFonts w:ascii="Tahoma" w:hAnsi="Tahoma" w:cs="Tahoma"/>
      <w:color w:val="000080"/>
      <w:sz w:val="16"/>
      <w:szCs w:val="16"/>
    </w:rPr>
  </w:style>
  <w:style w:type="paragraph" w:styleId="Brezrazmikov">
    <w:name w:val="No Spacing"/>
    <w:uiPriority w:val="1"/>
    <w:qFormat/>
    <w:rsid w:val="004076F2"/>
    <w:rPr>
      <w:rFonts w:ascii="Arial" w:hAnsi="Arial" w:cs="Arial"/>
      <w:color w:val="000080"/>
    </w:rPr>
  </w:style>
  <w:style w:type="character" w:customStyle="1" w:styleId="GlavaZnak">
    <w:name w:val="Glava Znak"/>
    <w:basedOn w:val="Privzetapisavaodstavka"/>
    <w:link w:val="Glava"/>
    <w:rsid w:val="003E7EA9"/>
    <w:rPr>
      <w:rFonts w:ascii="Arial" w:hAnsi="Arial" w:cs="Arial"/>
      <w:color w:val="000080"/>
    </w:rPr>
  </w:style>
  <w:style w:type="table" w:styleId="Tabelamrea">
    <w:name w:val="Table Grid"/>
    <w:basedOn w:val="Navadnatabela"/>
    <w:rsid w:val="00AD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139F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Privzetapisavaodstavka"/>
    <w:rsid w:val="001139F4"/>
  </w:style>
  <w:style w:type="paragraph" w:styleId="Odstavekseznama">
    <w:name w:val="List Paragraph"/>
    <w:basedOn w:val="Navaden"/>
    <w:uiPriority w:val="34"/>
    <w:qFormat/>
    <w:rsid w:val="00173CF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 w:cs="Times New Roman"/>
      <w:color w:val="auto"/>
      <w:sz w:val="24"/>
    </w:rPr>
  </w:style>
  <w:style w:type="character" w:customStyle="1" w:styleId="apple-style-span">
    <w:name w:val="apple-style-span"/>
    <w:basedOn w:val="Privzetapisavaodstavka"/>
    <w:rsid w:val="00173CFE"/>
  </w:style>
  <w:style w:type="character" w:customStyle="1" w:styleId="Naslov1Znak">
    <w:name w:val="Naslov 1 Znak"/>
    <w:basedOn w:val="Privzetapisavaodstavka"/>
    <w:link w:val="Naslov1"/>
    <w:rsid w:val="00B622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jela.idoska@stars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ka_P\Desktop\Anton%20Ekart\Ra&#269;uni\Predloga%20z%20logotipo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9B12-CE6E-4FE1-93D1-D4BF23A6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 logotipom.dotx</Template>
  <TotalTime>6</TotalTime>
  <Pages>1</Pages>
  <Words>229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Grafični studio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Ekart</dc:creator>
  <cp:lastModifiedBy>Sanijela Idoska</cp:lastModifiedBy>
  <cp:revision>5</cp:revision>
  <cp:lastPrinted>2023-10-24T08:12:00Z</cp:lastPrinted>
  <dcterms:created xsi:type="dcterms:W3CDTF">2023-11-27T11:25:00Z</dcterms:created>
  <dcterms:modified xsi:type="dcterms:W3CDTF">2023-12-04T09:26:00Z</dcterms:modified>
</cp:coreProperties>
</file>